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D675B" w14:textId="77777777" w:rsidR="005913C2" w:rsidRDefault="005913C2"/>
    <w:p w14:paraId="5DF2FDC6" w14:textId="77777777" w:rsidR="005913C2" w:rsidRDefault="005913C2"/>
    <w:p w14:paraId="4DFE8E76" w14:textId="77777777" w:rsidR="005913C2" w:rsidRPr="004D54FE" w:rsidRDefault="005913C2">
      <w:pPr>
        <w:rPr>
          <w:rFonts w:ascii="Arial" w:hAnsi="Arial" w:cs="Arial"/>
          <w:b/>
        </w:rPr>
      </w:pPr>
      <w:r w:rsidRPr="00EC0FEF">
        <w:rPr>
          <w:rFonts w:ascii="Arial" w:hAnsi="Arial" w:cs="Arial"/>
          <w:sz w:val="28"/>
          <w:u w:val="single"/>
        </w:rPr>
        <w:t>Gliederung</w:t>
      </w:r>
      <w:r w:rsidRPr="00EC0FEF">
        <w:rPr>
          <w:rFonts w:ascii="Arial" w:hAnsi="Arial" w:cs="Arial"/>
          <w:sz w:val="24"/>
        </w:rPr>
        <w:t xml:space="preserve">   </w:t>
      </w:r>
      <w:r w:rsidR="007D456F">
        <w:rPr>
          <w:rFonts w:ascii="Arial" w:hAnsi="Arial" w:cs="Arial"/>
        </w:rPr>
        <w:t xml:space="preserve">1) </w:t>
      </w:r>
      <w:r w:rsidR="004D54FE">
        <w:rPr>
          <w:rFonts w:ascii="Arial" w:hAnsi="Arial" w:cs="Arial"/>
        </w:rPr>
        <w:t xml:space="preserve">Vortrag von Chiara Glaß zu </w:t>
      </w:r>
      <w:r w:rsidR="009D3782">
        <w:rPr>
          <w:rFonts w:ascii="Arial" w:hAnsi="Arial" w:cs="Arial"/>
          <w:b/>
        </w:rPr>
        <w:t>aromatischen Kohlenwasserstoffen</w:t>
      </w:r>
    </w:p>
    <w:p w14:paraId="39AC3689" w14:textId="77777777" w:rsidR="005913C2" w:rsidRPr="00C95E1F" w:rsidRDefault="005913C2" w:rsidP="005913C2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</w:t>
      </w:r>
      <w:r w:rsidR="00EC0FEF" w:rsidRPr="00C95E1F">
        <w:rPr>
          <w:rFonts w:ascii="Arial" w:hAnsi="Arial" w:cs="Arial"/>
        </w:rPr>
        <w:t xml:space="preserve"> </w:t>
      </w:r>
      <w:r w:rsidRPr="00C95E1F">
        <w:rPr>
          <w:rFonts w:ascii="Arial" w:hAnsi="Arial" w:cs="Arial"/>
        </w:rPr>
        <w:t xml:space="preserve"> 2) </w:t>
      </w:r>
      <w:r w:rsidR="007D456F" w:rsidRPr="007D456F">
        <w:rPr>
          <w:rFonts w:ascii="Arial" w:hAnsi="Arial" w:cs="Arial"/>
        </w:rPr>
        <w:t>Kla</w:t>
      </w:r>
      <w:r w:rsidR="004D54FE">
        <w:rPr>
          <w:rFonts w:ascii="Arial" w:hAnsi="Arial" w:cs="Arial"/>
        </w:rPr>
        <w:t xml:space="preserve">usuren „Vorbesprechung“ </w:t>
      </w:r>
    </w:p>
    <w:p w14:paraId="1EB4EE4D" w14:textId="77777777" w:rsidR="001D4E16" w:rsidRDefault="00CD4BC2" w:rsidP="00A256B3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  </w:t>
      </w:r>
      <w:r w:rsidR="007D456F">
        <w:rPr>
          <w:rFonts w:ascii="Arial" w:hAnsi="Arial" w:cs="Arial"/>
        </w:rPr>
        <w:t xml:space="preserve">3) </w:t>
      </w:r>
      <w:r w:rsidR="009D3782">
        <w:rPr>
          <w:rFonts w:ascii="Arial" w:hAnsi="Arial" w:cs="Arial"/>
        </w:rPr>
        <w:t>aromatische Kohlenwasserstoff</w:t>
      </w:r>
      <w:r w:rsidR="004D54FE">
        <w:rPr>
          <w:rFonts w:ascii="Arial" w:hAnsi="Arial" w:cs="Arial"/>
        </w:rPr>
        <w:t>e</w:t>
      </w:r>
    </w:p>
    <w:p w14:paraId="1E26D338" w14:textId="77777777" w:rsidR="004D54FE" w:rsidRDefault="00A256B3" w:rsidP="001D4E16">
      <w:pPr>
        <w:tabs>
          <w:tab w:val="left" w:pos="142"/>
        </w:tabs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4</w:t>
      </w:r>
      <w:r w:rsidR="004D54FE">
        <w:rPr>
          <w:rFonts w:ascii="Arial" w:hAnsi="Arial" w:cs="Arial"/>
        </w:rPr>
        <w:t>) besondere Merkmale</w:t>
      </w:r>
    </w:p>
    <w:p w14:paraId="5281DD9D" w14:textId="77777777" w:rsidR="004D54FE" w:rsidRDefault="00A256B3" w:rsidP="001D4E16">
      <w:pPr>
        <w:tabs>
          <w:tab w:val="left" w:pos="142"/>
        </w:tabs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5</w:t>
      </w:r>
      <w:r w:rsidR="004D54FE">
        <w:rPr>
          <w:rFonts w:ascii="Arial" w:hAnsi="Arial" w:cs="Arial"/>
        </w:rPr>
        <w:t xml:space="preserve">) Mesomerie </w:t>
      </w:r>
    </w:p>
    <w:p w14:paraId="5B1FBACF" w14:textId="77777777" w:rsidR="00CA679D" w:rsidRDefault="00CA679D" w:rsidP="001D4E16">
      <w:pPr>
        <w:tabs>
          <w:tab w:val="left" w:pos="142"/>
        </w:tabs>
        <w:ind w:left="1560" w:hanging="284"/>
        <w:rPr>
          <w:rFonts w:ascii="Arial" w:hAnsi="Arial" w:cs="Arial"/>
        </w:rPr>
      </w:pPr>
    </w:p>
    <w:p w14:paraId="6B4E6AD1" w14:textId="77777777" w:rsidR="004D54FE" w:rsidRDefault="004D54FE" w:rsidP="004D54FE">
      <w:pPr>
        <w:pStyle w:val="Listenabsatz"/>
        <w:tabs>
          <w:tab w:val="left" w:pos="142"/>
        </w:tabs>
        <w:ind w:left="1080"/>
        <w:jc w:val="center"/>
        <w:rPr>
          <w:rFonts w:ascii="Arial" w:hAnsi="Arial" w:cs="Arial"/>
        </w:rPr>
      </w:pPr>
    </w:p>
    <w:p w14:paraId="3A64C90A" w14:textId="77777777" w:rsidR="00D47285" w:rsidRPr="004D54FE" w:rsidRDefault="004D54FE" w:rsidP="004D54FE">
      <w:pPr>
        <w:pStyle w:val="Listenabsatz"/>
        <w:numPr>
          <w:ilvl w:val="0"/>
          <w:numId w:val="16"/>
        </w:numPr>
        <w:tabs>
          <w:tab w:val="left" w:pos="142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Klausuren „Vorbesprechung“</w:t>
      </w:r>
      <w:r w:rsidR="005913C2" w:rsidRPr="004D54FE">
        <w:rPr>
          <w:rFonts w:ascii="Arial" w:hAnsi="Arial" w:cs="Arial"/>
          <w:sz w:val="24"/>
        </w:rPr>
        <w:t xml:space="preserve">          </w:t>
      </w:r>
      <w:r w:rsidR="00CD4BC2" w:rsidRPr="004D54FE">
        <w:rPr>
          <w:rFonts w:ascii="Arial" w:hAnsi="Arial" w:cs="Arial"/>
          <w:sz w:val="24"/>
        </w:rPr>
        <w:t xml:space="preserve"> </w:t>
      </w:r>
      <w:r w:rsidR="005913C2" w:rsidRPr="004D54FE">
        <w:rPr>
          <w:rFonts w:ascii="Arial" w:hAnsi="Arial" w:cs="Arial"/>
          <w:sz w:val="24"/>
        </w:rPr>
        <w:t xml:space="preserve"> </w:t>
      </w:r>
    </w:p>
    <w:p w14:paraId="47815AE0" w14:textId="77777777" w:rsidR="004D54FE" w:rsidRDefault="004D54FE" w:rsidP="004D54FE">
      <w:pPr>
        <w:tabs>
          <w:tab w:val="left" w:pos="142"/>
        </w:tabs>
        <w:rPr>
          <w:rFonts w:ascii="Arial" w:hAnsi="Arial" w:cs="Arial"/>
          <w:b/>
          <w:sz w:val="24"/>
        </w:rPr>
      </w:pPr>
    </w:p>
    <w:p w14:paraId="48881FD6" w14:textId="77777777" w:rsidR="004D54FE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-Alkohole -&gt; Hydroxy-Gruppe</w:t>
      </w:r>
    </w:p>
    <w:p w14:paraId="293A3421" w14:textId="77777777" w:rsidR="009D3782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-Nomenklatur</w:t>
      </w:r>
    </w:p>
    <w:p w14:paraId="38EE923B" w14:textId="0999820A" w:rsidR="004D54FE" w:rsidRDefault="004D54FE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-Struktur</w:t>
      </w:r>
      <w:r w:rsidR="008C5641">
        <w:rPr>
          <w:rFonts w:ascii="Arial" w:hAnsi="Arial" w:cs="Arial"/>
          <w:sz w:val="24"/>
        </w:rPr>
        <w:t>-E</w:t>
      </w:r>
      <w:bookmarkStart w:id="0" w:name="_GoBack"/>
      <w:bookmarkEnd w:id="0"/>
      <w:r>
        <w:rPr>
          <w:rFonts w:ascii="Arial" w:hAnsi="Arial" w:cs="Arial"/>
          <w:sz w:val="24"/>
        </w:rPr>
        <w:t>igenschafts</w:t>
      </w:r>
      <w:r w:rsidR="008C5641">
        <w:rPr>
          <w:rFonts w:ascii="Arial" w:hAnsi="Arial" w:cs="Arial"/>
          <w:sz w:val="24"/>
        </w:rPr>
        <w:t>-B</w:t>
      </w:r>
      <w:r>
        <w:rPr>
          <w:rFonts w:ascii="Arial" w:hAnsi="Arial" w:cs="Arial"/>
          <w:sz w:val="24"/>
        </w:rPr>
        <w:t>eziehungen</w:t>
      </w:r>
    </w:p>
    <w:p w14:paraId="336CBCC6" w14:textId="77777777" w:rsidR="004D54FE" w:rsidRDefault="004D54FE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-Oxidation vom Alkohol zu Aldehyden und Ketonen</w:t>
      </w:r>
    </w:p>
    <w:p w14:paraId="6D92BB83" w14:textId="77777777" w:rsidR="009D3782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</w:p>
    <w:p w14:paraId="31308AA6" w14:textId="77777777" w:rsidR="009D3782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-Aldehyde (Alkanale) und Ketone (Alkanone) -&gt; Carbonyl-Gruppe</w:t>
      </w:r>
    </w:p>
    <w:p w14:paraId="2E43D819" w14:textId="77777777" w:rsidR="004D54FE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</w:t>
      </w:r>
      <w:r w:rsidR="00BB26C6">
        <w:rPr>
          <w:rFonts w:ascii="Arial" w:hAnsi="Arial" w:cs="Arial"/>
          <w:sz w:val="24"/>
        </w:rPr>
        <w:t>Nomenk</w:t>
      </w:r>
      <w:r>
        <w:rPr>
          <w:rFonts w:ascii="Arial" w:hAnsi="Arial" w:cs="Arial"/>
          <w:sz w:val="24"/>
        </w:rPr>
        <w:t>latur Aldehyde, Ketone</w:t>
      </w:r>
    </w:p>
    <w:p w14:paraId="7BC61018" w14:textId="77777777" w:rsidR="00BB26C6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-Fehling-Probe, Silberspiegel-P</w:t>
      </w:r>
      <w:r w:rsidR="00BB26C6">
        <w:rPr>
          <w:rFonts w:ascii="Arial" w:hAnsi="Arial" w:cs="Arial"/>
          <w:sz w:val="24"/>
        </w:rPr>
        <w:t>robe</w:t>
      </w:r>
    </w:p>
    <w:p w14:paraId="786460D3" w14:textId="77777777" w:rsidR="00BB26C6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B26C6">
        <w:rPr>
          <w:rFonts w:ascii="Arial" w:hAnsi="Arial" w:cs="Arial"/>
          <w:sz w:val="24"/>
        </w:rPr>
        <w:t>-Oxidation vom Aldehyd zur Säure</w:t>
      </w:r>
    </w:p>
    <w:p w14:paraId="3DE38573" w14:textId="77777777" w:rsidR="009D3782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</w:p>
    <w:p w14:paraId="5C835DEC" w14:textId="77777777" w:rsidR="009D3782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-Carbonsäuren -&gt; Carboxy-Gruppe</w:t>
      </w:r>
    </w:p>
    <w:p w14:paraId="36B71C13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-Warum sind sie sauer?</w:t>
      </w:r>
    </w:p>
    <w:p w14:paraId="29BCC99D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-Wie beeinflusst die Struktur die Säurestärke?</w:t>
      </w:r>
    </w:p>
    <w:p w14:paraId="4A8F552A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-induktiver Effekt, mesomerer Effekt</w:t>
      </w:r>
    </w:p>
    <w:p w14:paraId="77C310E2" w14:textId="77777777" w:rsidR="00BB26C6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B26C6">
        <w:rPr>
          <w:rFonts w:ascii="Arial" w:hAnsi="Arial" w:cs="Arial"/>
          <w:sz w:val="24"/>
        </w:rPr>
        <w:t xml:space="preserve">-Säuren reagieren zu Ester </w:t>
      </w:r>
    </w:p>
    <w:p w14:paraId="116BAC22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-Kondensation</w:t>
      </w:r>
    </w:p>
    <w:p w14:paraId="6AB75BE8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-Hydrolyse </w:t>
      </w:r>
    </w:p>
    <w:p w14:paraId="174DBF08" w14:textId="77777777" w:rsidR="00BB26C6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-sauer/alkalisch</w:t>
      </w:r>
    </w:p>
    <w:p w14:paraId="1CA65107" w14:textId="77777777" w:rsidR="00BB26C6" w:rsidRDefault="009D3782" w:rsidP="004D54FE">
      <w:pPr>
        <w:tabs>
          <w:tab w:val="left" w:pos="14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B26C6">
        <w:rPr>
          <w:rFonts w:ascii="Arial" w:hAnsi="Arial" w:cs="Arial"/>
          <w:sz w:val="24"/>
        </w:rPr>
        <w:t>-Prinzip von Le Chatelier, Massenwirkungsgesetzt (MWG)</w:t>
      </w:r>
    </w:p>
    <w:p w14:paraId="337F3915" w14:textId="77777777" w:rsidR="00BB26C6" w:rsidRPr="004D54FE" w:rsidRDefault="00BB26C6" w:rsidP="004D54FE">
      <w:pPr>
        <w:tabs>
          <w:tab w:val="left" w:pos="142"/>
        </w:tabs>
        <w:rPr>
          <w:rFonts w:ascii="Arial" w:hAnsi="Arial" w:cs="Arial"/>
          <w:sz w:val="24"/>
        </w:rPr>
      </w:pPr>
    </w:p>
    <w:p w14:paraId="32BDB5AB" w14:textId="77777777" w:rsidR="00D47285" w:rsidRPr="00EC0FEF" w:rsidRDefault="00D47285" w:rsidP="005913C2">
      <w:pPr>
        <w:ind w:left="1276"/>
        <w:rPr>
          <w:rFonts w:ascii="Arial" w:hAnsi="Arial" w:cs="Arial"/>
        </w:rPr>
      </w:pPr>
    </w:p>
    <w:p w14:paraId="32EF2F33" w14:textId="77777777" w:rsidR="000C22F6" w:rsidRPr="009C3935" w:rsidRDefault="009D3782" w:rsidP="00BB26C6">
      <w:pPr>
        <w:pStyle w:val="Listenabsatz"/>
        <w:numPr>
          <w:ilvl w:val="0"/>
          <w:numId w:val="16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Aromatische Kohlenwasserstoff</w:t>
      </w:r>
      <w:r w:rsidR="00BB26C6">
        <w:rPr>
          <w:rFonts w:ascii="Arial" w:hAnsi="Arial" w:cs="Arial"/>
          <w:b/>
          <w:sz w:val="28"/>
          <w:szCs w:val="28"/>
        </w:rPr>
        <w:t xml:space="preserve">e </w:t>
      </w:r>
    </w:p>
    <w:p w14:paraId="1CF27558" w14:textId="77777777" w:rsidR="009C3935" w:rsidRPr="001261B6" w:rsidRDefault="00090642" w:rsidP="00C95E1F">
      <w:pPr>
        <w:ind w:left="1701" w:hanging="1701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1315B" wp14:editId="1FDF3AEA">
                <wp:simplePos x="0" y="0"/>
                <wp:positionH relativeFrom="column">
                  <wp:posOffset>3525426</wp:posOffset>
                </wp:positionH>
                <wp:positionV relativeFrom="paragraph">
                  <wp:posOffset>140970</wp:posOffset>
                </wp:positionV>
                <wp:extent cx="2110902" cy="631960"/>
                <wp:effectExtent l="19050" t="19050" r="22860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902" cy="631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4433E" id="Rechteck 1" o:spid="_x0000_s1026" style="position:absolute;margin-left:277.6pt;margin-top:11.1pt;width:166.2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" filled="f" strokecolor="#c00000" strokeweight="3pt"/>
            </w:pict>
          </mc:Fallback>
        </mc:AlternateContent>
      </w:r>
    </w:p>
    <w:p w14:paraId="1C8C8531" w14:textId="77777777" w:rsidR="00BB26C6" w:rsidRDefault="00090642" w:rsidP="00090642">
      <w:pPr>
        <w:tabs>
          <w:tab w:val="left" w:pos="57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0642">
        <w:rPr>
          <w:rFonts w:ascii="Arial" w:hAnsi="Arial" w:cs="Arial"/>
          <w:color w:val="C00000"/>
        </w:rPr>
        <w:t xml:space="preserve">-ol </w:t>
      </w:r>
      <w:r>
        <w:rPr>
          <w:rFonts w:ascii="Arial" w:hAnsi="Arial" w:cs="Arial"/>
        </w:rPr>
        <w:t xml:space="preserve">bedeutet in dem Falle nicht,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dass ein Alkohol vorliegt</w:t>
      </w:r>
    </w:p>
    <w:p w14:paraId="55DE6292" w14:textId="77777777" w:rsidR="009D3782" w:rsidRDefault="009D3782" w:rsidP="00090642">
      <w:pPr>
        <w:tabs>
          <w:tab w:val="left" w:pos="5714"/>
        </w:tabs>
        <w:rPr>
          <w:rFonts w:ascii="Arial" w:hAnsi="Arial" w:cs="Arial"/>
        </w:rPr>
      </w:pPr>
    </w:p>
    <w:p w14:paraId="4F78569A" w14:textId="77777777" w:rsidR="009D3782" w:rsidRDefault="009D3782" w:rsidP="00090642">
      <w:pPr>
        <w:tabs>
          <w:tab w:val="left" w:pos="5714"/>
        </w:tabs>
        <w:rPr>
          <w:rFonts w:ascii="Arial" w:hAnsi="Arial" w:cs="Arial"/>
        </w:rPr>
      </w:pPr>
      <w:r>
        <w:rPr>
          <w:rFonts w:ascii="Arial" w:hAnsi="Arial" w:cs="Arial"/>
        </w:rPr>
        <w:t>einige wichtige Vertreter, die bekannt sein sollen:</w:t>
      </w:r>
    </w:p>
    <w:p w14:paraId="569F2A6F" w14:textId="77777777" w:rsidR="00090642" w:rsidRDefault="00090642" w:rsidP="00090642">
      <w:pPr>
        <w:tabs>
          <w:tab w:val="left" w:pos="5714"/>
        </w:tabs>
        <w:rPr>
          <w:rFonts w:ascii="Arial" w:hAnsi="Arial" w:cs="Arial"/>
        </w:rPr>
      </w:pPr>
      <w:r>
        <w:rPr>
          <w:rFonts w:ascii="Arial" w:hAnsi="Arial" w:cs="Arial"/>
        </w:rPr>
        <w:t>-Benzol</w:t>
      </w:r>
      <w:r w:rsidR="009D3782">
        <w:rPr>
          <w:rFonts w:ascii="Arial" w:hAnsi="Arial" w:cs="Arial"/>
        </w:rPr>
        <w:t>: C</w:t>
      </w:r>
      <w:r w:rsidR="009D3782" w:rsidRPr="009D3782">
        <w:rPr>
          <w:rFonts w:ascii="Arial" w:hAnsi="Arial" w:cs="Arial"/>
          <w:vertAlign w:val="subscript"/>
        </w:rPr>
        <w:t>6</w:t>
      </w:r>
      <w:r w:rsidR="009D3782">
        <w:rPr>
          <w:rFonts w:ascii="Arial" w:hAnsi="Arial" w:cs="Arial"/>
        </w:rPr>
        <w:t>H</w:t>
      </w:r>
      <w:r w:rsidR="009D3782" w:rsidRPr="009D3782">
        <w:rPr>
          <w:rFonts w:ascii="Arial" w:hAnsi="Arial" w:cs="Arial"/>
          <w:vertAlign w:val="subscript"/>
        </w:rPr>
        <w:t>6</w:t>
      </w:r>
    </w:p>
    <w:p w14:paraId="332BD205" w14:textId="77777777" w:rsidR="00BB26C6" w:rsidRDefault="00BB26C6" w:rsidP="000C22F6">
      <w:pPr>
        <w:rPr>
          <w:rFonts w:ascii="Arial" w:hAnsi="Arial" w:cs="Arial"/>
        </w:rPr>
      </w:pPr>
      <w:r>
        <w:rPr>
          <w:rFonts w:ascii="Arial" w:hAnsi="Arial" w:cs="Arial"/>
        </w:rPr>
        <w:t>-Methylbenzol</w:t>
      </w:r>
      <w:r w:rsidR="00090642">
        <w:rPr>
          <w:rFonts w:ascii="Arial" w:hAnsi="Arial" w:cs="Arial"/>
        </w:rPr>
        <w:t xml:space="preserve"> (Toluol)</w:t>
      </w:r>
      <w:r w:rsidR="009D3782">
        <w:rPr>
          <w:rFonts w:ascii="Arial" w:hAnsi="Arial" w:cs="Arial"/>
        </w:rPr>
        <w:t>: C</w:t>
      </w:r>
      <w:r w:rsidR="009D3782" w:rsidRPr="009D3782">
        <w:rPr>
          <w:rFonts w:ascii="Arial" w:hAnsi="Arial" w:cs="Arial"/>
          <w:vertAlign w:val="subscript"/>
        </w:rPr>
        <w:t>6</w:t>
      </w:r>
      <w:r w:rsidR="009D3782">
        <w:rPr>
          <w:rFonts w:ascii="Arial" w:hAnsi="Arial" w:cs="Arial"/>
        </w:rPr>
        <w:t>H</w:t>
      </w:r>
      <w:r w:rsidR="009D3782" w:rsidRPr="009D3782">
        <w:rPr>
          <w:rFonts w:ascii="Arial" w:hAnsi="Arial" w:cs="Arial"/>
          <w:vertAlign w:val="subscript"/>
        </w:rPr>
        <w:t>5</w:t>
      </w:r>
      <w:r w:rsidR="009D3782">
        <w:rPr>
          <w:rFonts w:ascii="Arial" w:hAnsi="Arial" w:cs="Arial"/>
        </w:rPr>
        <w:t>-CH</w:t>
      </w:r>
      <w:r w:rsidR="009D3782" w:rsidRPr="009D3782">
        <w:rPr>
          <w:rFonts w:ascii="Arial" w:hAnsi="Arial" w:cs="Arial"/>
          <w:vertAlign w:val="subscript"/>
        </w:rPr>
        <w:t>3</w:t>
      </w:r>
    </w:p>
    <w:p w14:paraId="3324E0A9" w14:textId="77777777" w:rsidR="00090642" w:rsidRDefault="00090642" w:rsidP="000C22F6">
      <w:pPr>
        <w:rPr>
          <w:rFonts w:ascii="Arial" w:hAnsi="Arial" w:cs="Arial"/>
        </w:rPr>
      </w:pPr>
      <w:r>
        <w:rPr>
          <w:rFonts w:ascii="Arial" w:hAnsi="Arial" w:cs="Arial"/>
        </w:rPr>
        <w:t>-Aminobenzol (Anilin)</w:t>
      </w:r>
      <w:r w:rsidR="009D3782">
        <w:rPr>
          <w:rFonts w:ascii="Arial" w:hAnsi="Arial" w:cs="Arial"/>
        </w:rPr>
        <w:t>: C</w:t>
      </w:r>
      <w:r w:rsidR="009D3782" w:rsidRPr="009D3782">
        <w:rPr>
          <w:rFonts w:ascii="Arial" w:hAnsi="Arial" w:cs="Arial"/>
          <w:vertAlign w:val="subscript"/>
        </w:rPr>
        <w:t>6</w:t>
      </w:r>
      <w:r w:rsidR="009D3782">
        <w:rPr>
          <w:rFonts w:ascii="Arial" w:hAnsi="Arial" w:cs="Arial"/>
        </w:rPr>
        <w:t>H</w:t>
      </w:r>
      <w:r w:rsidR="009D3782" w:rsidRPr="009D3782">
        <w:rPr>
          <w:rFonts w:ascii="Arial" w:hAnsi="Arial" w:cs="Arial"/>
          <w:vertAlign w:val="subscript"/>
        </w:rPr>
        <w:t>5</w:t>
      </w:r>
      <w:r w:rsidR="009D3782">
        <w:rPr>
          <w:rFonts w:ascii="Arial" w:hAnsi="Arial" w:cs="Arial"/>
        </w:rPr>
        <w:t>-NH</w:t>
      </w:r>
      <w:r w:rsidR="009D3782" w:rsidRPr="009D3782">
        <w:rPr>
          <w:rFonts w:ascii="Arial" w:hAnsi="Arial" w:cs="Arial"/>
          <w:vertAlign w:val="subscript"/>
        </w:rPr>
        <w:t>2</w:t>
      </w:r>
    </w:p>
    <w:p w14:paraId="28CB7AE1" w14:textId="77777777" w:rsidR="00090642" w:rsidRDefault="00090642" w:rsidP="000C22F6">
      <w:pPr>
        <w:rPr>
          <w:rFonts w:ascii="Arial" w:hAnsi="Arial" w:cs="Arial"/>
        </w:rPr>
      </w:pPr>
      <w:r>
        <w:rPr>
          <w:rFonts w:ascii="Arial" w:hAnsi="Arial" w:cs="Arial"/>
        </w:rPr>
        <w:t>-Hydroxybenzol (Phenol)</w:t>
      </w:r>
      <w:r w:rsidR="009D3782">
        <w:rPr>
          <w:rFonts w:ascii="Arial" w:hAnsi="Arial" w:cs="Arial"/>
        </w:rPr>
        <w:t>: C</w:t>
      </w:r>
      <w:r w:rsidR="009D3782" w:rsidRPr="009D3782">
        <w:rPr>
          <w:rFonts w:ascii="Arial" w:hAnsi="Arial" w:cs="Arial"/>
          <w:vertAlign w:val="subscript"/>
        </w:rPr>
        <w:t>6</w:t>
      </w:r>
      <w:r w:rsidR="009D3782">
        <w:rPr>
          <w:rFonts w:ascii="Arial" w:hAnsi="Arial" w:cs="Arial"/>
        </w:rPr>
        <w:t>H</w:t>
      </w:r>
      <w:r w:rsidR="009D3782" w:rsidRPr="009D3782">
        <w:rPr>
          <w:rFonts w:ascii="Arial" w:hAnsi="Arial" w:cs="Arial"/>
          <w:vertAlign w:val="subscript"/>
        </w:rPr>
        <w:t>5</w:t>
      </w:r>
      <w:r w:rsidR="009D3782">
        <w:rPr>
          <w:rFonts w:ascii="Arial" w:hAnsi="Arial" w:cs="Arial"/>
        </w:rPr>
        <w:t>-OH</w:t>
      </w:r>
    </w:p>
    <w:p w14:paraId="2135C828" w14:textId="77777777" w:rsidR="00090642" w:rsidRDefault="00090642" w:rsidP="000C22F6">
      <w:pPr>
        <w:rPr>
          <w:rFonts w:ascii="Arial" w:hAnsi="Arial" w:cs="Arial"/>
        </w:rPr>
      </w:pPr>
      <w:r>
        <w:rPr>
          <w:rFonts w:ascii="Arial" w:hAnsi="Arial" w:cs="Arial"/>
        </w:rPr>
        <w:t>-Naphthalin</w:t>
      </w:r>
    </w:p>
    <w:p w14:paraId="274C65C6" w14:textId="77777777" w:rsidR="009D3782" w:rsidRDefault="009D3782" w:rsidP="000C22F6">
      <w:pPr>
        <w:rPr>
          <w:rFonts w:ascii="Arial" w:hAnsi="Arial" w:cs="Arial"/>
        </w:rPr>
      </w:pPr>
    </w:p>
    <w:p w14:paraId="38E91C18" w14:textId="77777777" w:rsidR="009D3782" w:rsidRDefault="009D3782" w:rsidP="000C22F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AE57" wp14:editId="225716D3">
                <wp:simplePos x="0" y="0"/>
                <wp:positionH relativeFrom="column">
                  <wp:posOffset>4407535</wp:posOffset>
                </wp:positionH>
                <wp:positionV relativeFrom="paragraph">
                  <wp:posOffset>241300</wp:posOffset>
                </wp:positionV>
                <wp:extent cx="349831" cy="340468"/>
                <wp:effectExtent l="0" t="0" r="12700" b="2159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31" cy="3404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15A187" id="Ellipse 5" o:spid="_x0000_s1026" style="position:absolute;margin-left:347.05pt;margin-top:19pt;width:27.55pt;height:2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B2B2D" wp14:editId="62843CA8">
                <wp:simplePos x="0" y="0"/>
                <wp:positionH relativeFrom="column">
                  <wp:posOffset>4296410</wp:posOffset>
                </wp:positionH>
                <wp:positionV relativeFrom="paragraph">
                  <wp:posOffset>122555</wp:posOffset>
                </wp:positionV>
                <wp:extent cx="564204" cy="486383"/>
                <wp:effectExtent l="19050" t="0" r="45720" b="28575"/>
                <wp:wrapNone/>
                <wp:docPr id="3" name="Sechs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" cy="486383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FD684"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3" o:spid="_x0000_s1026" type="#_x0000_t9" style="position:absolute;margin-left:338.3pt;margin-top:9.65pt;width:44.45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" adj="4655" fillcolor="white [3201]" strokecolor="black [3213]" strokeweight="1pt"/>
            </w:pict>
          </mc:Fallback>
        </mc:AlternateContent>
      </w:r>
    </w:p>
    <w:p w14:paraId="61E7A347" w14:textId="77777777" w:rsidR="00090642" w:rsidRDefault="00090642" w:rsidP="0009064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801A5" wp14:editId="38F400D1">
                <wp:simplePos x="0" y="0"/>
                <wp:positionH relativeFrom="column">
                  <wp:posOffset>4785118</wp:posOffset>
                </wp:positionH>
                <wp:positionV relativeFrom="paragraph">
                  <wp:posOffset>67968</wp:posOffset>
                </wp:positionV>
                <wp:extent cx="260857" cy="2805"/>
                <wp:effectExtent l="0" t="0" r="25400" b="3556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857" cy="2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6AA619" id="Gerader Verbinde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pt,5.35pt" to="397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-Benzoesäure                         COOH</w:t>
      </w:r>
    </w:p>
    <w:p w14:paraId="0E6FBD7A" w14:textId="77777777" w:rsidR="00601106" w:rsidRDefault="00601106" w:rsidP="00090642">
      <w:pPr>
        <w:rPr>
          <w:rFonts w:ascii="Arial" w:hAnsi="Arial" w:cs="Arial"/>
        </w:rPr>
      </w:pPr>
    </w:p>
    <w:p w14:paraId="6FC4AD43" w14:textId="77777777" w:rsidR="00090642" w:rsidRDefault="00090642" w:rsidP="0009064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3D01EA8" wp14:editId="6234C681">
            <wp:simplePos x="0" y="0"/>
            <wp:positionH relativeFrom="column">
              <wp:posOffset>4211406</wp:posOffset>
            </wp:positionH>
            <wp:positionV relativeFrom="paragraph">
              <wp:posOffset>172463</wp:posOffset>
            </wp:positionV>
            <wp:extent cx="359410" cy="353695"/>
            <wp:effectExtent l="0" t="0" r="2540" b="825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1DB03AE7" wp14:editId="0CD062F3">
            <wp:simplePos x="0" y="0"/>
            <wp:positionH relativeFrom="column">
              <wp:posOffset>4107574</wp:posOffset>
            </wp:positionH>
            <wp:positionV relativeFrom="paragraph">
              <wp:posOffset>98150</wp:posOffset>
            </wp:positionV>
            <wp:extent cx="585470" cy="499745"/>
            <wp:effectExtent l="0" t="0" r="508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37C92A" w14:textId="77777777" w:rsidR="00090642" w:rsidRDefault="00601106" w:rsidP="0009064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0AC24" wp14:editId="4A88ACD5">
                <wp:simplePos x="0" y="0"/>
                <wp:positionH relativeFrom="column">
                  <wp:posOffset>4679847</wp:posOffset>
                </wp:positionH>
                <wp:positionV relativeFrom="paragraph">
                  <wp:posOffset>79118</wp:posOffset>
                </wp:positionV>
                <wp:extent cx="219161" cy="0"/>
                <wp:effectExtent l="0" t="0" r="2857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35146" id="Gerader Verbinde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6.25pt" to="385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</w:r>
      <w:r w:rsidR="00090642">
        <w:rPr>
          <w:rFonts w:ascii="Arial" w:hAnsi="Arial" w:cs="Arial"/>
        </w:rPr>
        <w:tab/>
        <w:t xml:space="preserve">-Benzaldehyd   </w:t>
      </w:r>
      <w:r>
        <w:rPr>
          <w:rFonts w:ascii="Arial" w:hAnsi="Arial" w:cs="Arial"/>
        </w:rPr>
        <w:t xml:space="preserve">                   CHO</w:t>
      </w:r>
    </w:p>
    <w:p w14:paraId="622D4AC4" w14:textId="77777777" w:rsidR="00601106" w:rsidRDefault="00601106" w:rsidP="000906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(Bittermandel)</w:t>
      </w:r>
    </w:p>
    <w:p w14:paraId="7E9A1A5D" w14:textId="77777777" w:rsidR="00601106" w:rsidRDefault="00601106" w:rsidP="0009064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785B335A" wp14:editId="5DCE0AF0">
            <wp:simplePos x="0" y="0"/>
            <wp:positionH relativeFrom="column">
              <wp:posOffset>4316644</wp:posOffset>
            </wp:positionH>
            <wp:positionV relativeFrom="paragraph">
              <wp:posOffset>162989</wp:posOffset>
            </wp:positionV>
            <wp:extent cx="359410" cy="353695"/>
            <wp:effectExtent l="0" t="0" r="2540" b="825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44869425" wp14:editId="79EE2C0D">
            <wp:simplePos x="0" y="0"/>
            <wp:positionH relativeFrom="column">
              <wp:posOffset>4192459</wp:posOffset>
            </wp:positionH>
            <wp:positionV relativeFrom="paragraph">
              <wp:posOffset>89294</wp:posOffset>
            </wp:positionV>
            <wp:extent cx="591185" cy="4997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F267D4" w14:textId="77777777" w:rsidR="00601106" w:rsidRDefault="00601106" w:rsidP="0009064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CDC0B" wp14:editId="0B326C70">
                <wp:simplePos x="0" y="0"/>
                <wp:positionH relativeFrom="column">
                  <wp:posOffset>4783678</wp:posOffset>
                </wp:positionH>
                <wp:positionV relativeFrom="paragraph">
                  <wp:posOffset>72339</wp:posOffset>
                </wp:positionV>
                <wp:extent cx="260350" cy="0"/>
                <wp:effectExtent l="0" t="0" r="2540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D9F71" id="Gerader Verbinder 2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65pt,5.7pt" to="397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-Benzylalkohol                        CH</w:t>
      </w:r>
      <w:r>
        <w:rPr>
          <w:rFonts w:ascii="Calibri" w:hAnsi="Calibri" w:cs="Arial"/>
        </w:rPr>
        <w:t>₂</w:t>
      </w:r>
      <w:r>
        <w:rPr>
          <w:rFonts w:ascii="Arial" w:hAnsi="Arial" w:cs="Arial"/>
        </w:rPr>
        <w:t>OH</w:t>
      </w:r>
    </w:p>
    <w:p w14:paraId="06862E93" w14:textId="77777777" w:rsidR="00601106" w:rsidRDefault="00601106" w:rsidP="006011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-Dies ist ein </w:t>
      </w:r>
    </w:p>
    <w:p w14:paraId="64B568EF" w14:textId="77777777" w:rsidR="00601106" w:rsidRDefault="00601106" w:rsidP="006011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Alkohol, da es eine</w:t>
      </w:r>
    </w:p>
    <w:p w14:paraId="1E87871F" w14:textId="77777777" w:rsidR="00601106" w:rsidRDefault="00601106" w:rsidP="006011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Hydroxy-Gruppe besitzt</w:t>
      </w:r>
    </w:p>
    <w:p w14:paraId="5057721F" w14:textId="77777777" w:rsidR="00A256B3" w:rsidRDefault="00A256B3" w:rsidP="00A256B3">
      <w:pPr>
        <w:pStyle w:val="Listenabsatz"/>
        <w:ind w:left="1440"/>
        <w:jc w:val="center"/>
        <w:rPr>
          <w:rFonts w:ascii="Arial" w:hAnsi="Arial" w:cs="Arial"/>
          <w:b/>
          <w:sz w:val="28"/>
          <w:szCs w:val="28"/>
        </w:rPr>
      </w:pPr>
    </w:p>
    <w:p w14:paraId="45C20280" w14:textId="77777777" w:rsidR="00A256B3" w:rsidRDefault="00A256B3" w:rsidP="00A256B3">
      <w:pPr>
        <w:rPr>
          <w:rFonts w:ascii="Arial" w:hAnsi="Arial" w:cs="Arial"/>
          <w:b/>
          <w:sz w:val="28"/>
          <w:szCs w:val="28"/>
        </w:rPr>
      </w:pPr>
    </w:p>
    <w:p w14:paraId="3EE6D047" w14:textId="77777777" w:rsidR="00A256B3" w:rsidRDefault="00A256B3" w:rsidP="00A256B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-Chemie Buch Seite 340 ff. (delokalisiertes Elektronensystem) </w:t>
      </w:r>
    </w:p>
    <w:p w14:paraId="37D0FD39" w14:textId="77777777" w:rsidR="00A256B3" w:rsidRDefault="00A256B3" w:rsidP="00A256B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-konjungierte Doppelbindungen</w:t>
      </w:r>
    </w:p>
    <w:p w14:paraId="678F4DD8" w14:textId="77777777" w:rsidR="00A256B3" w:rsidRDefault="00A256B3" w:rsidP="00A256B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  <w:t>-Bindungen sind immer abwechselnd (</w:t>
      </w:r>
      <w:r w:rsidRPr="00A256B3">
        <w:rPr>
          <w:rFonts w:ascii="Arial" w:hAnsi="Arial" w:cs="Arial"/>
          <w:color w:val="C00000"/>
          <w:sz w:val="24"/>
          <w:szCs w:val="28"/>
        </w:rPr>
        <w:t>rot</w:t>
      </w:r>
      <w:r>
        <w:rPr>
          <w:rFonts w:ascii="Arial" w:hAnsi="Arial" w:cs="Arial"/>
          <w:sz w:val="24"/>
          <w:szCs w:val="28"/>
        </w:rPr>
        <w:t xml:space="preserve">= doppelt, </w:t>
      </w:r>
      <w:r w:rsidRPr="00A256B3">
        <w:rPr>
          <w:rFonts w:ascii="Arial" w:hAnsi="Arial" w:cs="Arial"/>
          <w:color w:val="92D050"/>
          <w:sz w:val="24"/>
          <w:szCs w:val="28"/>
        </w:rPr>
        <w:t>grün</w:t>
      </w:r>
      <w:r>
        <w:rPr>
          <w:rFonts w:ascii="Arial" w:hAnsi="Arial" w:cs="Arial"/>
          <w:sz w:val="24"/>
          <w:szCs w:val="28"/>
        </w:rPr>
        <w:t>= einfach)</w:t>
      </w:r>
    </w:p>
    <w:p w14:paraId="7FAA4503" w14:textId="77777777" w:rsidR="00A256B3" w:rsidRPr="00A256B3" w:rsidRDefault="00A256B3" w:rsidP="00A256B3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76C162" wp14:editId="6EE58505">
                <wp:simplePos x="0" y="0"/>
                <wp:positionH relativeFrom="column">
                  <wp:posOffset>1068413</wp:posOffset>
                </wp:positionH>
                <wp:positionV relativeFrom="paragraph">
                  <wp:posOffset>126262</wp:posOffset>
                </wp:positionV>
                <wp:extent cx="370703" cy="486032"/>
                <wp:effectExtent l="0" t="0" r="10795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03" cy="48603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9B150" id="Ellipse 31" o:spid="_x0000_s1026" style="position:absolute;margin-left:84.15pt;margin-top:9.95pt;width:29.2pt;height:3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" filled="f" strokecolor="#92d05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D0866" wp14:editId="38A82D5D">
                <wp:simplePos x="0" y="0"/>
                <wp:positionH relativeFrom="column">
                  <wp:posOffset>516478</wp:posOffset>
                </wp:positionH>
                <wp:positionV relativeFrom="paragraph">
                  <wp:posOffset>10932</wp:posOffset>
                </wp:positionV>
                <wp:extent cx="609600" cy="659027"/>
                <wp:effectExtent l="0" t="0" r="19050" b="2730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590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0DC665" id="Ellipse 30" o:spid="_x0000_s1026" style="position:absolute;margin-left:40.65pt;margin-top:.85pt;width:48pt;height:5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" filled="f" strokecolor="#c00000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10973" wp14:editId="22345141">
                <wp:simplePos x="0" y="0"/>
                <wp:positionH relativeFrom="column">
                  <wp:posOffset>2336800</wp:posOffset>
                </wp:positionH>
                <wp:positionV relativeFrom="paragraph">
                  <wp:posOffset>51503</wp:posOffset>
                </wp:positionV>
                <wp:extent cx="313038" cy="247135"/>
                <wp:effectExtent l="0" t="0" r="30480" b="1968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038" cy="2471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A2072" id="Gerader Verbinder 2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4.05pt" to="20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DE13C" wp14:editId="3156A499">
                <wp:simplePos x="0" y="0"/>
                <wp:positionH relativeFrom="column">
                  <wp:posOffset>1439116</wp:posOffset>
                </wp:positionH>
                <wp:positionV relativeFrom="paragraph">
                  <wp:posOffset>126261</wp:posOffset>
                </wp:positionV>
                <wp:extent cx="304697" cy="263439"/>
                <wp:effectExtent l="0" t="0" r="19685" b="228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697" cy="2634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B0A1E" id="Gerader Verbinder 2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9.95pt" to="137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54757" wp14:editId="53BEB291">
                <wp:simplePos x="0" y="0"/>
                <wp:positionH relativeFrom="column">
                  <wp:posOffset>623570</wp:posOffset>
                </wp:positionH>
                <wp:positionV relativeFrom="paragraph">
                  <wp:posOffset>167005</wp:posOffset>
                </wp:positionV>
                <wp:extent cx="362465" cy="222422"/>
                <wp:effectExtent l="0" t="0" r="19050" b="2540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465" cy="2224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DDDE5" id="Gerader Verbinder 2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pt,13.15pt" to="77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535F9" wp14:editId="6F846E5E">
                <wp:simplePos x="0" y="0"/>
                <wp:positionH relativeFrom="column">
                  <wp:posOffset>623570</wp:posOffset>
                </wp:positionH>
                <wp:positionV relativeFrom="paragraph">
                  <wp:posOffset>85073</wp:posOffset>
                </wp:positionV>
                <wp:extent cx="2100649" cy="370703"/>
                <wp:effectExtent l="0" t="0" r="13970" b="29845"/>
                <wp:wrapNone/>
                <wp:docPr id="2" name="Freihand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49" cy="370703"/>
                        </a:xfrm>
                        <a:custGeom>
                          <a:avLst/>
                          <a:gdLst>
                            <a:gd name="connsiteX0" fmla="*/ 0 w 2100649"/>
                            <a:gd name="connsiteY0" fmla="*/ 354227 h 370703"/>
                            <a:gd name="connsiteX1" fmla="*/ 156519 w 2100649"/>
                            <a:gd name="connsiteY1" fmla="*/ 271848 h 370703"/>
                            <a:gd name="connsiteX2" fmla="*/ 197708 w 2100649"/>
                            <a:gd name="connsiteY2" fmla="*/ 238897 h 370703"/>
                            <a:gd name="connsiteX3" fmla="*/ 247135 w 2100649"/>
                            <a:gd name="connsiteY3" fmla="*/ 205946 h 370703"/>
                            <a:gd name="connsiteX4" fmla="*/ 321276 w 2100649"/>
                            <a:gd name="connsiteY4" fmla="*/ 156519 h 370703"/>
                            <a:gd name="connsiteX5" fmla="*/ 395416 w 2100649"/>
                            <a:gd name="connsiteY5" fmla="*/ 123567 h 370703"/>
                            <a:gd name="connsiteX6" fmla="*/ 420130 w 2100649"/>
                            <a:gd name="connsiteY6" fmla="*/ 115330 h 370703"/>
                            <a:gd name="connsiteX7" fmla="*/ 469557 w 2100649"/>
                            <a:gd name="connsiteY7" fmla="*/ 107092 h 370703"/>
                            <a:gd name="connsiteX8" fmla="*/ 502508 w 2100649"/>
                            <a:gd name="connsiteY8" fmla="*/ 156519 h 370703"/>
                            <a:gd name="connsiteX9" fmla="*/ 527222 w 2100649"/>
                            <a:gd name="connsiteY9" fmla="*/ 181232 h 370703"/>
                            <a:gd name="connsiteX10" fmla="*/ 543697 w 2100649"/>
                            <a:gd name="connsiteY10" fmla="*/ 205946 h 370703"/>
                            <a:gd name="connsiteX11" fmla="*/ 593124 w 2100649"/>
                            <a:gd name="connsiteY11" fmla="*/ 255373 h 370703"/>
                            <a:gd name="connsiteX12" fmla="*/ 617838 w 2100649"/>
                            <a:gd name="connsiteY12" fmla="*/ 263611 h 370703"/>
                            <a:gd name="connsiteX13" fmla="*/ 667265 w 2100649"/>
                            <a:gd name="connsiteY13" fmla="*/ 296562 h 370703"/>
                            <a:gd name="connsiteX14" fmla="*/ 724930 w 2100649"/>
                            <a:gd name="connsiteY14" fmla="*/ 313038 h 370703"/>
                            <a:gd name="connsiteX15" fmla="*/ 774357 w 2100649"/>
                            <a:gd name="connsiteY15" fmla="*/ 345989 h 370703"/>
                            <a:gd name="connsiteX16" fmla="*/ 799070 w 2100649"/>
                            <a:gd name="connsiteY16" fmla="*/ 362465 h 370703"/>
                            <a:gd name="connsiteX17" fmla="*/ 823784 w 2100649"/>
                            <a:gd name="connsiteY17" fmla="*/ 370703 h 370703"/>
                            <a:gd name="connsiteX18" fmla="*/ 873211 w 2100649"/>
                            <a:gd name="connsiteY18" fmla="*/ 354227 h 370703"/>
                            <a:gd name="connsiteX19" fmla="*/ 947351 w 2100649"/>
                            <a:gd name="connsiteY19" fmla="*/ 304800 h 370703"/>
                            <a:gd name="connsiteX20" fmla="*/ 972065 w 2100649"/>
                            <a:gd name="connsiteY20" fmla="*/ 288324 h 370703"/>
                            <a:gd name="connsiteX21" fmla="*/ 1046205 w 2100649"/>
                            <a:gd name="connsiteY21" fmla="*/ 222421 h 370703"/>
                            <a:gd name="connsiteX22" fmla="*/ 1103870 w 2100649"/>
                            <a:gd name="connsiteY22" fmla="*/ 148281 h 370703"/>
                            <a:gd name="connsiteX23" fmla="*/ 1145059 w 2100649"/>
                            <a:gd name="connsiteY23" fmla="*/ 74140 h 370703"/>
                            <a:gd name="connsiteX24" fmla="*/ 1169773 w 2100649"/>
                            <a:gd name="connsiteY24" fmla="*/ 49427 h 370703"/>
                            <a:gd name="connsiteX25" fmla="*/ 1194486 w 2100649"/>
                            <a:gd name="connsiteY25" fmla="*/ 41189 h 370703"/>
                            <a:gd name="connsiteX26" fmla="*/ 1260389 w 2100649"/>
                            <a:gd name="connsiteY26" fmla="*/ 57665 h 370703"/>
                            <a:gd name="connsiteX27" fmla="*/ 1293341 w 2100649"/>
                            <a:gd name="connsiteY27" fmla="*/ 65903 h 370703"/>
                            <a:gd name="connsiteX28" fmla="*/ 1318054 w 2100649"/>
                            <a:gd name="connsiteY28" fmla="*/ 74140 h 370703"/>
                            <a:gd name="connsiteX29" fmla="*/ 1375719 w 2100649"/>
                            <a:gd name="connsiteY29" fmla="*/ 90616 h 370703"/>
                            <a:gd name="connsiteX30" fmla="*/ 1425146 w 2100649"/>
                            <a:gd name="connsiteY30" fmla="*/ 123567 h 370703"/>
                            <a:gd name="connsiteX31" fmla="*/ 1449859 w 2100649"/>
                            <a:gd name="connsiteY31" fmla="*/ 140043 h 370703"/>
                            <a:gd name="connsiteX32" fmla="*/ 1466335 w 2100649"/>
                            <a:gd name="connsiteY32" fmla="*/ 164757 h 370703"/>
                            <a:gd name="connsiteX33" fmla="*/ 1515762 w 2100649"/>
                            <a:gd name="connsiteY33" fmla="*/ 197708 h 370703"/>
                            <a:gd name="connsiteX34" fmla="*/ 1532238 w 2100649"/>
                            <a:gd name="connsiteY34" fmla="*/ 222421 h 370703"/>
                            <a:gd name="connsiteX35" fmla="*/ 1581665 w 2100649"/>
                            <a:gd name="connsiteY35" fmla="*/ 238897 h 370703"/>
                            <a:gd name="connsiteX36" fmla="*/ 1606378 w 2100649"/>
                            <a:gd name="connsiteY36" fmla="*/ 255373 h 370703"/>
                            <a:gd name="connsiteX37" fmla="*/ 1631092 w 2100649"/>
                            <a:gd name="connsiteY37" fmla="*/ 263611 h 370703"/>
                            <a:gd name="connsiteX38" fmla="*/ 1680519 w 2100649"/>
                            <a:gd name="connsiteY38" fmla="*/ 296562 h 370703"/>
                            <a:gd name="connsiteX39" fmla="*/ 1705232 w 2100649"/>
                            <a:gd name="connsiteY39" fmla="*/ 313038 h 370703"/>
                            <a:gd name="connsiteX40" fmla="*/ 1721708 w 2100649"/>
                            <a:gd name="connsiteY40" fmla="*/ 337751 h 370703"/>
                            <a:gd name="connsiteX41" fmla="*/ 1746422 w 2100649"/>
                            <a:gd name="connsiteY41" fmla="*/ 329513 h 370703"/>
                            <a:gd name="connsiteX42" fmla="*/ 1771135 w 2100649"/>
                            <a:gd name="connsiteY42" fmla="*/ 280086 h 370703"/>
                            <a:gd name="connsiteX43" fmla="*/ 1787611 w 2100649"/>
                            <a:gd name="connsiteY43" fmla="*/ 255373 h 370703"/>
                            <a:gd name="connsiteX44" fmla="*/ 1795849 w 2100649"/>
                            <a:gd name="connsiteY44" fmla="*/ 230659 h 370703"/>
                            <a:gd name="connsiteX45" fmla="*/ 1828800 w 2100649"/>
                            <a:gd name="connsiteY45" fmla="*/ 181232 h 370703"/>
                            <a:gd name="connsiteX46" fmla="*/ 1853514 w 2100649"/>
                            <a:gd name="connsiteY46" fmla="*/ 156519 h 370703"/>
                            <a:gd name="connsiteX47" fmla="*/ 1878227 w 2100649"/>
                            <a:gd name="connsiteY47" fmla="*/ 140043 h 370703"/>
                            <a:gd name="connsiteX48" fmla="*/ 1944130 w 2100649"/>
                            <a:gd name="connsiteY48" fmla="*/ 90616 h 370703"/>
                            <a:gd name="connsiteX49" fmla="*/ 1977081 w 2100649"/>
                            <a:gd name="connsiteY49" fmla="*/ 65903 h 370703"/>
                            <a:gd name="connsiteX50" fmla="*/ 2018270 w 2100649"/>
                            <a:gd name="connsiteY50" fmla="*/ 49427 h 370703"/>
                            <a:gd name="connsiteX51" fmla="*/ 2042984 w 2100649"/>
                            <a:gd name="connsiteY51" fmla="*/ 32951 h 370703"/>
                            <a:gd name="connsiteX52" fmla="*/ 2100649 w 2100649"/>
                            <a:gd name="connsiteY52" fmla="*/ 0 h 3707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</a:cxnLst>
                          <a:rect l="l" t="t" r="r" b="b"/>
                          <a:pathLst>
                            <a:path w="2100649" h="370703">
                              <a:moveTo>
                                <a:pt x="0" y="354227"/>
                              </a:moveTo>
                              <a:cubicBezTo>
                                <a:pt x="139373" y="275829"/>
                                <a:pt x="83983" y="296027"/>
                                <a:pt x="156519" y="271848"/>
                              </a:cubicBezTo>
                              <a:cubicBezTo>
                                <a:pt x="186962" y="226186"/>
                                <a:pt x="155578" y="262303"/>
                                <a:pt x="197708" y="238897"/>
                              </a:cubicBezTo>
                              <a:cubicBezTo>
                                <a:pt x="215017" y="229281"/>
                                <a:pt x="230659" y="216930"/>
                                <a:pt x="247135" y="205946"/>
                              </a:cubicBezTo>
                              <a:lnTo>
                                <a:pt x="321276" y="156519"/>
                              </a:lnTo>
                              <a:cubicBezTo>
                                <a:pt x="360441" y="130409"/>
                                <a:pt x="336592" y="143174"/>
                                <a:pt x="395416" y="123567"/>
                              </a:cubicBezTo>
                              <a:lnTo>
                                <a:pt x="420130" y="115330"/>
                              </a:lnTo>
                              <a:cubicBezTo>
                                <a:pt x="442847" y="92612"/>
                                <a:pt x="442796" y="76507"/>
                                <a:pt x="469557" y="107092"/>
                              </a:cubicBezTo>
                              <a:cubicBezTo>
                                <a:pt x="482596" y="121994"/>
                                <a:pt x="488506" y="142518"/>
                                <a:pt x="502508" y="156519"/>
                              </a:cubicBezTo>
                              <a:cubicBezTo>
                                <a:pt x="510746" y="164757"/>
                                <a:pt x="519764" y="172282"/>
                                <a:pt x="527222" y="181232"/>
                              </a:cubicBezTo>
                              <a:cubicBezTo>
                                <a:pt x="533560" y="188838"/>
                                <a:pt x="537119" y="198546"/>
                                <a:pt x="543697" y="205946"/>
                              </a:cubicBezTo>
                              <a:cubicBezTo>
                                <a:pt x="559177" y="223361"/>
                                <a:pt x="571020" y="248005"/>
                                <a:pt x="593124" y="255373"/>
                              </a:cubicBezTo>
                              <a:cubicBezTo>
                                <a:pt x="601362" y="258119"/>
                                <a:pt x="610247" y="259394"/>
                                <a:pt x="617838" y="263611"/>
                              </a:cubicBezTo>
                              <a:cubicBezTo>
                                <a:pt x="635147" y="273227"/>
                                <a:pt x="648055" y="291759"/>
                                <a:pt x="667265" y="296562"/>
                              </a:cubicBezTo>
                              <a:cubicBezTo>
                                <a:pt x="675021" y="298501"/>
                                <a:pt x="715261" y="307666"/>
                                <a:pt x="724930" y="313038"/>
                              </a:cubicBezTo>
                              <a:cubicBezTo>
                                <a:pt x="742239" y="322654"/>
                                <a:pt x="757881" y="335005"/>
                                <a:pt x="774357" y="345989"/>
                              </a:cubicBezTo>
                              <a:cubicBezTo>
                                <a:pt x="782595" y="351481"/>
                                <a:pt x="789677" y="359334"/>
                                <a:pt x="799070" y="362465"/>
                              </a:cubicBezTo>
                              <a:lnTo>
                                <a:pt x="823784" y="370703"/>
                              </a:lnTo>
                              <a:cubicBezTo>
                                <a:pt x="840260" y="365211"/>
                                <a:pt x="858761" y="363860"/>
                                <a:pt x="873211" y="354227"/>
                              </a:cubicBezTo>
                              <a:lnTo>
                                <a:pt x="947351" y="304800"/>
                              </a:lnTo>
                              <a:lnTo>
                                <a:pt x="972065" y="288324"/>
                              </a:lnTo>
                              <a:cubicBezTo>
                                <a:pt x="1001778" y="268515"/>
                                <a:pt x="1023635" y="256275"/>
                                <a:pt x="1046205" y="222421"/>
                              </a:cubicBezTo>
                              <a:cubicBezTo>
                                <a:pt x="1085619" y="163301"/>
                                <a:pt x="1065155" y="186996"/>
                                <a:pt x="1103870" y="148281"/>
                              </a:cubicBezTo>
                              <a:cubicBezTo>
                                <a:pt x="1114229" y="117205"/>
                                <a:pt x="1116734" y="102464"/>
                                <a:pt x="1145059" y="74140"/>
                              </a:cubicBezTo>
                              <a:cubicBezTo>
                                <a:pt x="1153297" y="65902"/>
                                <a:pt x="1160080" y="55889"/>
                                <a:pt x="1169773" y="49427"/>
                              </a:cubicBezTo>
                              <a:cubicBezTo>
                                <a:pt x="1176998" y="44610"/>
                                <a:pt x="1186248" y="43935"/>
                                <a:pt x="1194486" y="41189"/>
                              </a:cubicBezTo>
                              <a:lnTo>
                                <a:pt x="1260389" y="57665"/>
                              </a:lnTo>
                              <a:cubicBezTo>
                                <a:pt x="1271373" y="60411"/>
                                <a:pt x="1282600" y="62323"/>
                                <a:pt x="1293341" y="65903"/>
                              </a:cubicBezTo>
                              <a:cubicBezTo>
                                <a:pt x="1301579" y="68649"/>
                                <a:pt x="1309705" y="71755"/>
                                <a:pt x="1318054" y="74140"/>
                              </a:cubicBezTo>
                              <a:cubicBezTo>
                                <a:pt x="1390443" y="94822"/>
                                <a:pt x="1316477" y="70869"/>
                                <a:pt x="1375719" y="90616"/>
                              </a:cubicBezTo>
                              <a:lnTo>
                                <a:pt x="1425146" y="123567"/>
                              </a:lnTo>
                              <a:lnTo>
                                <a:pt x="1449859" y="140043"/>
                              </a:lnTo>
                              <a:cubicBezTo>
                                <a:pt x="1455351" y="148281"/>
                                <a:pt x="1458884" y="158237"/>
                                <a:pt x="1466335" y="164757"/>
                              </a:cubicBezTo>
                              <a:cubicBezTo>
                                <a:pt x="1481237" y="177796"/>
                                <a:pt x="1515762" y="197708"/>
                                <a:pt x="1515762" y="197708"/>
                              </a:cubicBezTo>
                              <a:cubicBezTo>
                                <a:pt x="1521254" y="205946"/>
                                <a:pt x="1523842" y="217174"/>
                                <a:pt x="1532238" y="222421"/>
                              </a:cubicBezTo>
                              <a:cubicBezTo>
                                <a:pt x="1546965" y="231625"/>
                                <a:pt x="1581665" y="238897"/>
                                <a:pt x="1581665" y="238897"/>
                              </a:cubicBezTo>
                              <a:cubicBezTo>
                                <a:pt x="1589903" y="244389"/>
                                <a:pt x="1597523" y="250945"/>
                                <a:pt x="1606378" y="255373"/>
                              </a:cubicBezTo>
                              <a:cubicBezTo>
                                <a:pt x="1614145" y="259256"/>
                                <a:pt x="1623501" y="259394"/>
                                <a:pt x="1631092" y="263611"/>
                              </a:cubicBezTo>
                              <a:cubicBezTo>
                                <a:pt x="1648401" y="273227"/>
                                <a:pt x="1664043" y="285578"/>
                                <a:pt x="1680519" y="296562"/>
                              </a:cubicBezTo>
                              <a:lnTo>
                                <a:pt x="1705232" y="313038"/>
                              </a:lnTo>
                              <a:cubicBezTo>
                                <a:pt x="1710724" y="321276"/>
                                <a:pt x="1712515" y="334074"/>
                                <a:pt x="1721708" y="337751"/>
                              </a:cubicBezTo>
                              <a:cubicBezTo>
                                <a:pt x="1729771" y="340976"/>
                                <a:pt x="1739641" y="334938"/>
                                <a:pt x="1746422" y="329513"/>
                              </a:cubicBezTo>
                              <a:cubicBezTo>
                                <a:pt x="1766095" y="313775"/>
                                <a:pt x="1761186" y="299983"/>
                                <a:pt x="1771135" y="280086"/>
                              </a:cubicBezTo>
                              <a:cubicBezTo>
                                <a:pt x="1775563" y="271231"/>
                                <a:pt x="1782119" y="263611"/>
                                <a:pt x="1787611" y="255373"/>
                              </a:cubicBezTo>
                              <a:cubicBezTo>
                                <a:pt x="1790357" y="247135"/>
                                <a:pt x="1791632" y="238250"/>
                                <a:pt x="1795849" y="230659"/>
                              </a:cubicBezTo>
                              <a:cubicBezTo>
                                <a:pt x="1805465" y="213350"/>
                                <a:pt x="1814798" y="195233"/>
                                <a:pt x="1828800" y="181232"/>
                              </a:cubicBezTo>
                              <a:cubicBezTo>
                                <a:pt x="1837038" y="172994"/>
                                <a:pt x="1844564" y="163977"/>
                                <a:pt x="1853514" y="156519"/>
                              </a:cubicBezTo>
                              <a:cubicBezTo>
                                <a:pt x="1861120" y="150181"/>
                                <a:pt x="1870220" y="145866"/>
                                <a:pt x="1878227" y="140043"/>
                              </a:cubicBezTo>
                              <a:cubicBezTo>
                                <a:pt x="1900434" y="123892"/>
                                <a:pt x="1922162" y="107092"/>
                                <a:pt x="1944130" y="90616"/>
                              </a:cubicBezTo>
                              <a:cubicBezTo>
                                <a:pt x="1955114" y="82378"/>
                                <a:pt x="1964333" y="71002"/>
                                <a:pt x="1977081" y="65903"/>
                              </a:cubicBezTo>
                              <a:cubicBezTo>
                                <a:pt x="1990811" y="60411"/>
                                <a:pt x="2005044" y="56040"/>
                                <a:pt x="2018270" y="49427"/>
                              </a:cubicBezTo>
                              <a:cubicBezTo>
                                <a:pt x="2027126" y="44999"/>
                                <a:pt x="2033936" y="36972"/>
                                <a:pt x="2042984" y="32951"/>
                              </a:cubicBezTo>
                              <a:cubicBezTo>
                                <a:pt x="2102183" y="6641"/>
                                <a:pt x="2083249" y="34800"/>
                                <a:pt x="210064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86E86" id="Freihandform 26" o:spid="_x0000_s1026" style="position:absolute;margin-left:49.1pt;margin-top:6.7pt;width:165.4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0649,370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" path="m,354227c139373,275829,83983,296027,156519,271848v30443,-45662,-941,-9545,41189,-32951c215017,229281,230659,216930,247135,205946r74141,-49427c360441,130409,336592,143174,395416,123567r24714,-8237c442847,92612,442796,76507,469557,107092v13039,14902,18949,35426,32951,49427c510746,164757,519764,172282,527222,181232v6338,7606,9897,17314,16475,24714c559177,223361,571020,248005,593124,255373v8238,2746,17123,4021,24714,8238c635147,273227,648055,291759,667265,296562v7756,1939,47996,11104,57665,16476c742239,322654,757881,335005,774357,345989v8238,5492,15320,13345,24713,16476l823784,370703v16476,-5492,34977,-6843,49427,-16476l947351,304800r24714,-16476c1001778,268515,1023635,256275,1046205,222421v39414,-59120,18950,-35425,57665,-74140c1114229,117205,1116734,102464,1145059,74140v8238,-8238,15021,-18251,24714,-24713c1176998,44610,1186248,43935,1194486,41189r65903,16476c1271373,60411,1282600,62323,1293341,65903v8238,2746,16364,5852,24713,8237c1390443,94822,1316477,70869,1375719,90616r49427,32951l1449859,140043v5492,8238,9025,18194,16476,24714c1481237,177796,1515762,197708,1515762,197708v5492,8238,8080,19466,16476,24713c1546965,231625,1581665,238897,1581665,238897v8238,5492,15858,12048,24713,16476c1614145,259256,1623501,259394,1631092,263611v17309,9616,32951,21967,49427,32951l1705232,313038v5492,8238,7283,21036,16476,24713c1729771,340976,1739641,334938,1746422,329513v19673,-15738,14764,-29530,24713,-49427c1775563,271231,1782119,263611,1787611,255373v2746,-8238,4021,-17123,8238,-24714c1805465,213350,1814798,195233,1828800,181232v8238,-8238,15764,-17255,24714,-24713c1861120,150181,1870220,145866,1878227,140043v22207,-16151,43935,-32951,65903,-49427c1955114,82378,1964333,71002,1977081,65903v13730,-5492,27963,-9863,41189,-16476c2027126,44999,2033936,36972,2042984,32951,2102183,6641,2083249,34800,2100649,e" filled="f" strokecolor="black [3213]" strokeweight="1pt">
                <v:stroke joinstyle="miter"/>
                <v:path arrowok="t" o:connecttype="custom" o:connectlocs="0,354227;156519,271848;197708,238897;247135,205946;321276,156519;395416,123567;420130,115330;469557,107092;502508,156519;527222,181232;543697,205946;593124,255373;617838,263611;667265,296562;724930,313038;774357,345989;799070,362465;823784,370703;873211,354227;947351,304800;972065,288324;1046205,222421;1103870,148281;1145059,74140;1169773,49427;1194486,41189;1260389,57665;1293341,65903;1318054,74140;1375719,90616;1425146,123567;1449859,140043;1466335,164757;1515762,197708;1532238,222421;1581665,238897;1606378,255373;1631092,263611;1680519,296562;1705232,313038;1721708,337751;1746422,329513;1771135,280086;1787611,255373;1795849,230659;1828800,181232;1853514,156519;1878227,140043;1944130,90616;1977081,65903;2018270,49427;2042984,32951;2100649,0" o:connectangles="0,0,0,0,0,0,0,0,0,0,0,0,0,0,0,0,0,0,0,0,0,0,0,0,0,0,0,0,0,0,0,0,0,0,0,0,0,0,0,0,0,0,0,0,0,0,0,0,0,0,0,0,0"/>
              </v:shape>
            </w:pict>
          </mc:Fallback>
        </mc:AlternateContent>
      </w:r>
    </w:p>
    <w:p w14:paraId="4226735C" w14:textId="77777777" w:rsidR="00A256B3" w:rsidRPr="00656EEE" w:rsidRDefault="00A256B3" w:rsidP="00A256B3">
      <w:pPr>
        <w:pStyle w:val="Listenabsatz"/>
        <w:ind w:left="1440"/>
        <w:jc w:val="center"/>
        <w:rPr>
          <w:rFonts w:ascii="Arial" w:hAnsi="Arial" w:cs="Arial"/>
          <w:b/>
          <w:sz w:val="28"/>
          <w:szCs w:val="28"/>
        </w:rPr>
      </w:pPr>
    </w:p>
    <w:p w14:paraId="58246038" w14:textId="77777777" w:rsidR="00656EEE" w:rsidRDefault="00656EEE" w:rsidP="00656EEE">
      <w:pPr>
        <w:pStyle w:val="Listenabsatz"/>
        <w:rPr>
          <w:rFonts w:ascii="Arial" w:hAnsi="Arial" w:cs="Arial"/>
          <w:sz w:val="28"/>
          <w:szCs w:val="28"/>
        </w:rPr>
      </w:pPr>
    </w:p>
    <w:p w14:paraId="068C2F58" w14:textId="77777777" w:rsidR="00605ADE" w:rsidRDefault="00605ADE" w:rsidP="00605ADE">
      <w:pPr>
        <w:rPr>
          <w:rFonts w:ascii="Arial" w:hAnsi="Arial" w:cs="Arial"/>
          <w:sz w:val="28"/>
          <w:szCs w:val="28"/>
        </w:rPr>
      </w:pPr>
    </w:p>
    <w:p w14:paraId="4B010521" w14:textId="77777777" w:rsidR="00605ADE" w:rsidRDefault="00150E2B" w:rsidP="00BB26C6">
      <w:pPr>
        <w:pStyle w:val="Listenabsatz"/>
        <w:numPr>
          <w:ilvl w:val="0"/>
          <w:numId w:val="16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Besondere Merkmale</w:t>
      </w:r>
    </w:p>
    <w:p w14:paraId="012EABBE" w14:textId="77777777" w:rsidR="00150E2B" w:rsidRDefault="00150E2B" w:rsidP="00150E2B">
      <w:pPr>
        <w:rPr>
          <w:rFonts w:ascii="Arial" w:hAnsi="Arial" w:cs="Arial"/>
          <w:b/>
          <w:sz w:val="28"/>
          <w:szCs w:val="28"/>
        </w:rPr>
      </w:pPr>
    </w:p>
    <w:p w14:paraId="767F48F3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AEEFB" wp14:editId="5AFEDD23">
                <wp:simplePos x="0" y="0"/>
                <wp:positionH relativeFrom="column">
                  <wp:posOffset>170489</wp:posOffset>
                </wp:positionH>
                <wp:positionV relativeFrom="paragraph">
                  <wp:posOffset>565768</wp:posOffset>
                </wp:positionV>
                <wp:extent cx="255373" cy="501650"/>
                <wp:effectExtent l="0" t="0" r="30480" b="317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373" cy="50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E960A" id="Gerader Verbinder 3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4pt,44.55pt" to="33.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66C44" wp14:editId="202463C4">
                <wp:simplePos x="0" y="0"/>
                <wp:positionH relativeFrom="column">
                  <wp:posOffset>935784</wp:posOffset>
                </wp:positionH>
                <wp:positionV relativeFrom="paragraph">
                  <wp:posOffset>565253</wp:posOffset>
                </wp:positionV>
                <wp:extent cx="247341" cy="502148"/>
                <wp:effectExtent l="0" t="0" r="19685" b="317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341" cy="5021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6DCE0" id="Gerader Verbinder 3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44.5pt" to="93.2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421CF" wp14:editId="3261C03E">
                <wp:simplePos x="0" y="0"/>
                <wp:positionH relativeFrom="column">
                  <wp:posOffset>425862</wp:posOffset>
                </wp:positionH>
                <wp:positionV relativeFrom="paragraph">
                  <wp:posOffset>137400</wp:posOffset>
                </wp:positionV>
                <wp:extent cx="510746" cy="0"/>
                <wp:effectExtent l="0" t="0" r="22860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7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BDEF" id="Gerader Verbinder 3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0.8pt" to="73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8CD48" wp14:editId="31883D4A">
                <wp:simplePos x="0" y="0"/>
                <wp:positionH relativeFrom="column">
                  <wp:posOffset>112824</wp:posOffset>
                </wp:positionH>
                <wp:positionV relativeFrom="paragraph">
                  <wp:posOffset>71498</wp:posOffset>
                </wp:positionV>
                <wp:extent cx="1120346" cy="1046205"/>
                <wp:effectExtent l="19050" t="0" r="41910" b="20955"/>
                <wp:wrapNone/>
                <wp:docPr id="32" name="Sechs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346" cy="104620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FFD8" id="Sechseck 32" o:spid="_x0000_s1026" type="#_x0000_t9" style="position:absolute;margin-left:8.9pt;margin-top:5.65pt;width:88.2pt;height:8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" adj="5043" filled="f" strokecolor="black [3213]" strokeweight="1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NICHT!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8"/>
        </w:rPr>
        <w:t>-</w:t>
      </w:r>
      <w:r w:rsidR="009D3782">
        <w:rPr>
          <w:rFonts w:ascii="Arial" w:hAnsi="Arial" w:cs="Arial"/>
          <w:sz w:val="24"/>
          <w:szCs w:val="28"/>
        </w:rPr>
        <w:t>die Länge der</w:t>
      </w:r>
      <w:r>
        <w:rPr>
          <w:rFonts w:ascii="Arial" w:hAnsi="Arial" w:cs="Arial"/>
          <w:sz w:val="24"/>
          <w:szCs w:val="28"/>
        </w:rPr>
        <w:t xml:space="preserve"> Doppelbindung ist </w:t>
      </w:r>
      <w:r w:rsidR="009D3782">
        <w:rPr>
          <w:rFonts w:ascii="Arial" w:hAnsi="Arial" w:cs="Arial"/>
          <w:sz w:val="24"/>
          <w:szCs w:val="28"/>
        </w:rPr>
        <w:t>kleiner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  <w:t>als die Länge der Einfachbindung!</w:t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  <w:r w:rsidR="009D3782">
        <w:rPr>
          <w:rFonts w:ascii="Arial" w:hAnsi="Arial" w:cs="Arial"/>
          <w:sz w:val="24"/>
          <w:szCs w:val="28"/>
        </w:rPr>
        <w:tab/>
      </w:r>
    </w:p>
    <w:p w14:paraId="0C1E8393" w14:textId="77777777" w:rsidR="00150E2B" w:rsidRDefault="00150E2B" w:rsidP="009D3782">
      <w:pPr>
        <w:ind w:left="432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41CB8" wp14:editId="7CEE9AB4">
                <wp:simplePos x="0" y="0"/>
                <wp:positionH relativeFrom="column">
                  <wp:posOffset>211678</wp:posOffset>
                </wp:positionH>
                <wp:positionV relativeFrom="paragraph">
                  <wp:posOffset>1150466</wp:posOffset>
                </wp:positionV>
                <wp:extent cx="971636" cy="972064"/>
                <wp:effectExtent l="0" t="0" r="19050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36" cy="9720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8167B7" id="Ellipse 37" o:spid="_x0000_s1026" style="position:absolute;margin-left:16.65pt;margin-top:90.6pt;width:76.5pt;height:76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1DFC1" wp14:editId="0AE1CC67">
                <wp:simplePos x="0" y="0"/>
                <wp:positionH relativeFrom="column">
                  <wp:posOffset>71429</wp:posOffset>
                </wp:positionH>
                <wp:positionV relativeFrom="paragraph">
                  <wp:posOffset>1068070</wp:posOffset>
                </wp:positionV>
                <wp:extent cx="1243913" cy="1112108"/>
                <wp:effectExtent l="19050" t="0" r="33020" b="12065"/>
                <wp:wrapNone/>
                <wp:docPr id="36" name="Sechs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13" cy="1112108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CAF7B" id="Sechseck 36" o:spid="_x0000_s1026" type="#_x0000_t9" style="position:absolute;margin-left:5.6pt;margin-top:84.1pt;width:97.95pt;height:87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" adj="4828" filled="f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8"/>
        </w:rPr>
        <w:t>-</w:t>
      </w:r>
      <w:r w:rsidR="009D3782">
        <w:rPr>
          <w:rFonts w:ascii="Arial" w:hAnsi="Arial" w:cs="Arial"/>
          <w:sz w:val="24"/>
          <w:szCs w:val="28"/>
        </w:rPr>
        <w:t xml:space="preserve">im Benzol-Molekül gilt aber: </w:t>
      </w:r>
      <w:r>
        <w:rPr>
          <w:rFonts w:ascii="Arial" w:hAnsi="Arial" w:cs="Arial"/>
          <w:sz w:val="24"/>
          <w:szCs w:val="28"/>
        </w:rPr>
        <w:t>alle Längen der Bindungen sind gleich lang</w:t>
      </w:r>
      <w:r w:rsidR="009D3782">
        <w:rPr>
          <w:rFonts w:ascii="Arial" w:hAnsi="Arial" w:cs="Arial"/>
          <w:sz w:val="24"/>
          <w:szCs w:val="28"/>
        </w:rPr>
        <w:t>!</w:t>
      </w:r>
    </w:p>
    <w:p w14:paraId="09AA4FA2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65BDBA4A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3AA08AD1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3BFA36EA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Pr="00150E2B">
        <w:rPr>
          <w:rFonts w:ascii="Arial" w:hAnsi="Arial" w:cs="Arial"/>
          <w:b/>
          <w:sz w:val="28"/>
          <w:szCs w:val="28"/>
        </w:rPr>
        <w:t xml:space="preserve">GENAUER!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8"/>
        </w:rPr>
        <w:t xml:space="preserve">-daraus folgt: dies ist eine bessere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Darstellung von ALLEN Bindungen, da sie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ALLE gleich lang sind</w:t>
      </w:r>
    </w:p>
    <w:p w14:paraId="09197153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301D271D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69725295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61D7102B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12942CFF" w14:textId="77777777" w:rsidR="00150E2B" w:rsidRDefault="00150E2B" w:rsidP="00150E2B">
      <w:pPr>
        <w:pStyle w:val="Listenabsatz"/>
        <w:numPr>
          <w:ilvl w:val="0"/>
          <w:numId w:val="16"/>
        </w:numPr>
        <w:jc w:val="center"/>
        <w:rPr>
          <w:rFonts w:ascii="Arial" w:hAnsi="Arial" w:cs="Arial"/>
          <w:b/>
          <w:sz w:val="28"/>
          <w:szCs w:val="28"/>
        </w:rPr>
      </w:pPr>
      <w:r w:rsidRPr="00150E2B">
        <w:rPr>
          <w:rFonts w:ascii="Arial" w:hAnsi="Arial" w:cs="Arial"/>
          <w:b/>
          <w:sz w:val="28"/>
          <w:szCs w:val="28"/>
        </w:rPr>
        <w:t>Mesomerie</w:t>
      </w:r>
    </w:p>
    <w:p w14:paraId="598EF147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</w:p>
    <w:p w14:paraId="5BCB04F0" w14:textId="77777777" w:rsidR="00150E2B" w:rsidRDefault="00150E2B" w:rsidP="00150E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-Arbeitsblatt (Abschätzung der Mesomerieenergie von Benzol) siehe Anhang</w:t>
      </w:r>
    </w:p>
    <w:p w14:paraId="1689445B" w14:textId="77777777" w:rsidR="00CA679D" w:rsidRDefault="009D3782" w:rsidP="00150E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-M</w:t>
      </w:r>
      <w:r w:rsidR="00CA679D">
        <w:rPr>
          <w:rFonts w:ascii="Arial" w:hAnsi="Arial" w:cs="Arial"/>
          <w:sz w:val="24"/>
          <w:szCs w:val="28"/>
        </w:rPr>
        <w:t xml:space="preserve">esomerie = </w:t>
      </w:r>
      <w:r>
        <w:rPr>
          <w:rFonts w:ascii="Arial" w:hAnsi="Arial" w:cs="Arial"/>
          <w:sz w:val="24"/>
          <w:szCs w:val="28"/>
        </w:rPr>
        <w:t xml:space="preserve">Die Elektronen aus den konjugierten Doppelbindungen sind </w:t>
      </w:r>
      <w:r w:rsidR="00CA679D">
        <w:rPr>
          <w:rFonts w:ascii="Arial" w:hAnsi="Arial" w:cs="Arial"/>
          <w:sz w:val="24"/>
          <w:szCs w:val="28"/>
        </w:rPr>
        <w:t>frei beweglich</w:t>
      </w:r>
      <w:r>
        <w:rPr>
          <w:rFonts w:ascii="Arial" w:hAnsi="Arial" w:cs="Arial"/>
          <w:sz w:val="24"/>
          <w:szCs w:val="28"/>
        </w:rPr>
        <w:t>. Man sagt: Sie sind delokalisiert.</w:t>
      </w:r>
    </w:p>
    <w:p w14:paraId="2B101061" w14:textId="77777777" w:rsidR="00CA679D" w:rsidRPr="00150E2B" w:rsidRDefault="00CA679D" w:rsidP="00150E2B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-Mesomerieenergie = </w:t>
      </w:r>
      <w:r w:rsidR="009D3782">
        <w:rPr>
          <w:rFonts w:ascii="Arial" w:hAnsi="Arial" w:cs="Arial"/>
          <w:sz w:val="24"/>
          <w:szCs w:val="28"/>
        </w:rPr>
        <w:t>Durch die Delokalisation der Elektronen ergibt sich ein energetisch stabilerer Zustand gegenüber dem nicht delokalisierten Zustand. Diesen Energiegewinn bezeichnet man als Mesomerieenergie.</w:t>
      </w:r>
    </w:p>
    <w:sectPr w:rsidR="00CA679D" w:rsidRPr="00150E2B">
      <w:headerReference w:type="default" r:id="rId11"/>
      <w:pgSz w:w="11907" w:h="1683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CA51" w14:textId="77777777" w:rsidR="006B7563" w:rsidRDefault="006B7563" w:rsidP="005913C2">
      <w:pPr>
        <w:spacing w:after="0" w:line="240" w:lineRule="auto"/>
      </w:pPr>
      <w:r>
        <w:separator/>
      </w:r>
    </w:p>
  </w:endnote>
  <w:endnote w:type="continuationSeparator" w:id="0">
    <w:p w14:paraId="73810A24" w14:textId="77777777" w:rsidR="006B7563" w:rsidRDefault="006B7563" w:rsidP="005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B51B5" w14:textId="77777777" w:rsidR="006B7563" w:rsidRDefault="006B7563" w:rsidP="005913C2">
      <w:pPr>
        <w:spacing w:after="0" w:line="240" w:lineRule="auto"/>
      </w:pPr>
      <w:r>
        <w:separator/>
      </w:r>
    </w:p>
  </w:footnote>
  <w:footnote w:type="continuationSeparator" w:id="0">
    <w:p w14:paraId="59DBF287" w14:textId="77777777" w:rsidR="006B7563" w:rsidRDefault="006B7563" w:rsidP="0059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6422" w14:textId="77777777" w:rsidR="005913C2" w:rsidRDefault="004D54FE">
    <w:pPr>
      <w:pStyle w:val="Kopfzeile"/>
    </w:pPr>
    <w:r>
      <w:t>Protokoll vom 21.09</w:t>
    </w:r>
    <w:r w:rsidR="005913C2" w:rsidRPr="005913C2">
      <w:t xml:space="preserve">.2016   </w:t>
    </w:r>
    <w:r>
      <w:t xml:space="preserve">          </w:t>
    </w:r>
    <w:r w:rsidR="005913C2" w:rsidRPr="005913C2">
      <w:t xml:space="preserve"> </w:t>
    </w:r>
    <w:r>
      <w:t>aromatische Kohlenwasserstoffatome</w:t>
    </w:r>
    <w:r w:rsidR="005913C2" w:rsidRPr="005913C2">
      <w:t xml:space="preserve">            </w:t>
    </w:r>
    <w:r>
      <w:t xml:space="preserve">             </w:t>
    </w:r>
    <w:r w:rsidR="005913C2" w:rsidRPr="005913C2">
      <w:t>Mareike Damm</w:t>
    </w:r>
  </w:p>
  <w:p w14:paraId="4610181C" w14:textId="77777777" w:rsidR="006A7E9F" w:rsidRPr="005913C2" w:rsidRDefault="006A7E9F">
    <w:pPr>
      <w:pStyle w:val="Kopfzeile"/>
    </w:pPr>
    <w:r>
      <w:t xml:space="preserve">                                                                   </w:t>
    </w:r>
    <w:r w:rsidR="004D54FE">
      <w:t>Tagesthema: Mesomerie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B9D"/>
    <w:multiLevelType w:val="hybridMultilevel"/>
    <w:tmpl w:val="51E08DA6"/>
    <w:lvl w:ilvl="0" w:tplc="6DA2387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03905"/>
    <w:multiLevelType w:val="hybridMultilevel"/>
    <w:tmpl w:val="1D58F844"/>
    <w:lvl w:ilvl="0" w:tplc="D1C05BF4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FEE528D"/>
    <w:multiLevelType w:val="hybridMultilevel"/>
    <w:tmpl w:val="68E81A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B1F5F"/>
    <w:multiLevelType w:val="hybridMultilevel"/>
    <w:tmpl w:val="4FD2BC02"/>
    <w:lvl w:ilvl="0" w:tplc="5AC6BD14">
      <w:start w:val="2"/>
      <w:numFmt w:val="bullet"/>
      <w:lvlText w:val="-"/>
      <w:lvlJc w:val="left"/>
      <w:pPr>
        <w:ind w:left="234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42DA5F69"/>
    <w:multiLevelType w:val="hybridMultilevel"/>
    <w:tmpl w:val="1128AB0C"/>
    <w:lvl w:ilvl="0" w:tplc="897252AC">
      <w:start w:val="4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E133F"/>
    <w:multiLevelType w:val="hybridMultilevel"/>
    <w:tmpl w:val="28AA55FA"/>
    <w:lvl w:ilvl="0" w:tplc="04070019">
      <w:start w:val="1"/>
      <w:numFmt w:val="lowerLetter"/>
      <w:lvlText w:val="%1."/>
      <w:lvlJc w:val="left"/>
      <w:pPr>
        <w:ind w:left="2847" w:hanging="360"/>
      </w:pPr>
    </w:lvl>
    <w:lvl w:ilvl="1" w:tplc="04070019" w:tentative="1">
      <w:start w:val="1"/>
      <w:numFmt w:val="lowerLetter"/>
      <w:lvlText w:val="%2."/>
      <w:lvlJc w:val="left"/>
      <w:pPr>
        <w:ind w:left="3567" w:hanging="360"/>
      </w:pPr>
    </w:lvl>
    <w:lvl w:ilvl="2" w:tplc="0407001B" w:tentative="1">
      <w:start w:val="1"/>
      <w:numFmt w:val="lowerRoman"/>
      <w:lvlText w:val="%3."/>
      <w:lvlJc w:val="right"/>
      <w:pPr>
        <w:ind w:left="4287" w:hanging="180"/>
      </w:pPr>
    </w:lvl>
    <w:lvl w:ilvl="3" w:tplc="0407000F" w:tentative="1">
      <w:start w:val="1"/>
      <w:numFmt w:val="decimal"/>
      <w:lvlText w:val="%4."/>
      <w:lvlJc w:val="left"/>
      <w:pPr>
        <w:ind w:left="5007" w:hanging="360"/>
      </w:pPr>
    </w:lvl>
    <w:lvl w:ilvl="4" w:tplc="04070019" w:tentative="1">
      <w:start w:val="1"/>
      <w:numFmt w:val="lowerLetter"/>
      <w:lvlText w:val="%5."/>
      <w:lvlJc w:val="left"/>
      <w:pPr>
        <w:ind w:left="5727" w:hanging="360"/>
      </w:pPr>
    </w:lvl>
    <w:lvl w:ilvl="5" w:tplc="0407001B" w:tentative="1">
      <w:start w:val="1"/>
      <w:numFmt w:val="lowerRoman"/>
      <w:lvlText w:val="%6."/>
      <w:lvlJc w:val="right"/>
      <w:pPr>
        <w:ind w:left="6447" w:hanging="180"/>
      </w:pPr>
    </w:lvl>
    <w:lvl w:ilvl="6" w:tplc="0407000F" w:tentative="1">
      <w:start w:val="1"/>
      <w:numFmt w:val="decimal"/>
      <w:lvlText w:val="%7."/>
      <w:lvlJc w:val="left"/>
      <w:pPr>
        <w:ind w:left="7167" w:hanging="360"/>
      </w:pPr>
    </w:lvl>
    <w:lvl w:ilvl="7" w:tplc="04070019" w:tentative="1">
      <w:start w:val="1"/>
      <w:numFmt w:val="lowerLetter"/>
      <w:lvlText w:val="%8."/>
      <w:lvlJc w:val="left"/>
      <w:pPr>
        <w:ind w:left="7887" w:hanging="360"/>
      </w:pPr>
    </w:lvl>
    <w:lvl w:ilvl="8" w:tplc="04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4A3F1A5A"/>
    <w:multiLevelType w:val="hybridMultilevel"/>
    <w:tmpl w:val="30BE56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D59B4"/>
    <w:multiLevelType w:val="hybridMultilevel"/>
    <w:tmpl w:val="861AFC4A"/>
    <w:lvl w:ilvl="0" w:tplc="28CC738E">
      <w:start w:val="1"/>
      <w:numFmt w:val="lowerLetter"/>
      <w:lvlText w:val="%1."/>
      <w:lvlJc w:val="left"/>
      <w:pPr>
        <w:ind w:left="288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77736E7"/>
    <w:multiLevelType w:val="hybridMultilevel"/>
    <w:tmpl w:val="49329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35B45"/>
    <w:multiLevelType w:val="hybridMultilevel"/>
    <w:tmpl w:val="6BC4DF2C"/>
    <w:lvl w:ilvl="0" w:tplc="04070019">
      <w:start w:val="1"/>
      <w:numFmt w:val="lowerLetter"/>
      <w:lvlText w:val="%1."/>
      <w:lvlJc w:val="left"/>
      <w:pPr>
        <w:ind w:left="2880" w:hanging="360"/>
      </w:pPr>
    </w:lvl>
    <w:lvl w:ilvl="1" w:tplc="04070019" w:tentative="1">
      <w:start w:val="1"/>
      <w:numFmt w:val="lowerLetter"/>
      <w:lvlText w:val="%2."/>
      <w:lvlJc w:val="left"/>
      <w:pPr>
        <w:ind w:left="3600" w:hanging="360"/>
      </w:pPr>
    </w:lvl>
    <w:lvl w:ilvl="2" w:tplc="0407001B" w:tentative="1">
      <w:start w:val="1"/>
      <w:numFmt w:val="lowerRoman"/>
      <w:lvlText w:val="%3."/>
      <w:lvlJc w:val="right"/>
      <w:pPr>
        <w:ind w:left="4320" w:hanging="180"/>
      </w:pPr>
    </w:lvl>
    <w:lvl w:ilvl="3" w:tplc="0407000F" w:tentative="1">
      <w:start w:val="1"/>
      <w:numFmt w:val="decimal"/>
      <w:lvlText w:val="%4."/>
      <w:lvlJc w:val="left"/>
      <w:pPr>
        <w:ind w:left="5040" w:hanging="360"/>
      </w:pPr>
    </w:lvl>
    <w:lvl w:ilvl="4" w:tplc="04070019" w:tentative="1">
      <w:start w:val="1"/>
      <w:numFmt w:val="lowerLetter"/>
      <w:lvlText w:val="%5."/>
      <w:lvlJc w:val="left"/>
      <w:pPr>
        <w:ind w:left="5760" w:hanging="360"/>
      </w:pPr>
    </w:lvl>
    <w:lvl w:ilvl="5" w:tplc="0407001B" w:tentative="1">
      <w:start w:val="1"/>
      <w:numFmt w:val="lowerRoman"/>
      <w:lvlText w:val="%6."/>
      <w:lvlJc w:val="right"/>
      <w:pPr>
        <w:ind w:left="6480" w:hanging="180"/>
      </w:pPr>
    </w:lvl>
    <w:lvl w:ilvl="6" w:tplc="0407000F" w:tentative="1">
      <w:start w:val="1"/>
      <w:numFmt w:val="decimal"/>
      <w:lvlText w:val="%7."/>
      <w:lvlJc w:val="left"/>
      <w:pPr>
        <w:ind w:left="7200" w:hanging="360"/>
      </w:pPr>
    </w:lvl>
    <w:lvl w:ilvl="7" w:tplc="04070019" w:tentative="1">
      <w:start w:val="1"/>
      <w:numFmt w:val="lowerLetter"/>
      <w:lvlText w:val="%8."/>
      <w:lvlJc w:val="left"/>
      <w:pPr>
        <w:ind w:left="7920" w:hanging="360"/>
      </w:pPr>
    </w:lvl>
    <w:lvl w:ilvl="8" w:tplc="04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9C65C47"/>
    <w:multiLevelType w:val="hybridMultilevel"/>
    <w:tmpl w:val="DA2ED41C"/>
    <w:lvl w:ilvl="0" w:tplc="B17A0674">
      <w:start w:val="2"/>
      <w:numFmt w:val="decimal"/>
      <w:lvlText w:val="%1)"/>
      <w:lvlJc w:val="left"/>
      <w:pPr>
        <w:ind w:left="144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252417"/>
    <w:multiLevelType w:val="hybridMultilevel"/>
    <w:tmpl w:val="A7AE4692"/>
    <w:lvl w:ilvl="0" w:tplc="3154EF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FA4688"/>
    <w:multiLevelType w:val="hybridMultilevel"/>
    <w:tmpl w:val="D2F6DB3A"/>
    <w:lvl w:ilvl="0" w:tplc="878EDA1A">
      <w:start w:val="2"/>
      <w:numFmt w:val="bullet"/>
      <w:lvlText w:val="-"/>
      <w:lvlJc w:val="left"/>
      <w:pPr>
        <w:ind w:left="2345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728A6342"/>
    <w:multiLevelType w:val="hybridMultilevel"/>
    <w:tmpl w:val="E710FA5A"/>
    <w:lvl w:ilvl="0" w:tplc="E968D938">
      <w:start w:val="19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11ACE"/>
    <w:multiLevelType w:val="hybridMultilevel"/>
    <w:tmpl w:val="0CC4247A"/>
    <w:lvl w:ilvl="0" w:tplc="C6C047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F65F2"/>
    <w:multiLevelType w:val="hybridMultilevel"/>
    <w:tmpl w:val="2A2E8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8"/>
  </w:num>
  <w:num w:numId="10">
    <w:abstractNumId w:val="15"/>
  </w:num>
  <w:num w:numId="11">
    <w:abstractNumId w:val="1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2"/>
    <w:rsid w:val="000071DF"/>
    <w:rsid w:val="00034BBF"/>
    <w:rsid w:val="000777A2"/>
    <w:rsid w:val="00090642"/>
    <w:rsid w:val="000C22F6"/>
    <w:rsid w:val="0011082F"/>
    <w:rsid w:val="001261B6"/>
    <w:rsid w:val="00150E2B"/>
    <w:rsid w:val="001A1181"/>
    <w:rsid w:val="001D4E16"/>
    <w:rsid w:val="00260FBF"/>
    <w:rsid w:val="00347FA5"/>
    <w:rsid w:val="00436507"/>
    <w:rsid w:val="0044556D"/>
    <w:rsid w:val="00485C81"/>
    <w:rsid w:val="004B6F4F"/>
    <w:rsid w:val="004D54FE"/>
    <w:rsid w:val="00525EE0"/>
    <w:rsid w:val="005913C2"/>
    <w:rsid w:val="005C54DD"/>
    <w:rsid w:val="00601106"/>
    <w:rsid w:val="00605ADE"/>
    <w:rsid w:val="00656EEE"/>
    <w:rsid w:val="006A7E9F"/>
    <w:rsid w:val="006B7563"/>
    <w:rsid w:val="007A69A0"/>
    <w:rsid w:val="007D456F"/>
    <w:rsid w:val="00815700"/>
    <w:rsid w:val="008C5641"/>
    <w:rsid w:val="009C3935"/>
    <w:rsid w:val="009D3782"/>
    <w:rsid w:val="00A05252"/>
    <w:rsid w:val="00A256B3"/>
    <w:rsid w:val="00BB26C6"/>
    <w:rsid w:val="00C92DAF"/>
    <w:rsid w:val="00C95E1F"/>
    <w:rsid w:val="00CA679D"/>
    <w:rsid w:val="00CD4BC2"/>
    <w:rsid w:val="00D47285"/>
    <w:rsid w:val="00D85850"/>
    <w:rsid w:val="00DB53AF"/>
    <w:rsid w:val="00DF5518"/>
    <w:rsid w:val="00E55D5A"/>
    <w:rsid w:val="00EC0FEF"/>
    <w:rsid w:val="00F507E8"/>
    <w:rsid w:val="00F8246A"/>
    <w:rsid w:val="00F9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F82"/>
  <w15:chartTrackingRefBased/>
  <w15:docId w15:val="{97685385-0729-4B01-A404-A7231114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3C2"/>
  </w:style>
  <w:style w:type="paragraph" w:styleId="Fuzeile">
    <w:name w:val="footer"/>
    <w:basedOn w:val="Standard"/>
    <w:link w:val="FuzeileZchn"/>
    <w:uiPriority w:val="99"/>
    <w:unhideWhenUsed/>
    <w:rsid w:val="005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3C2"/>
  </w:style>
  <w:style w:type="paragraph" w:styleId="Listenabsatz">
    <w:name w:val="List Paragraph"/>
    <w:basedOn w:val="Standard"/>
    <w:uiPriority w:val="34"/>
    <w:qFormat/>
    <w:rsid w:val="005913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C3935"/>
    <w:rPr>
      <w:color w:val="808080"/>
    </w:rPr>
  </w:style>
  <w:style w:type="character" w:styleId="Link">
    <w:name w:val="Hyperlink"/>
    <w:basedOn w:val="Absatz-Standardschriftart"/>
    <w:uiPriority w:val="99"/>
    <w:unhideWhenUsed/>
    <w:rsid w:val="00605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ike\Desktop\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117D-0FDC-4F4D-A1AD-DE6B2F8B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C:\Users\Mareike\Desktop\Office\WORD.dotx</Template>
  <TotalTime>0</TotalTime>
  <Pages>3</Pages>
  <Words>311</Words>
  <Characters>1966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Damm</dc:creator>
  <cp:keywords/>
  <dc:description/>
  <cp:lastModifiedBy>Winfried Zemann</cp:lastModifiedBy>
  <cp:revision>5</cp:revision>
  <dcterms:created xsi:type="dcterms:W3CDTF">2016-09-21T19:41:00Z</dcterms:created>
  <dcterms:modified xsi:type="dcterms:W3CDTF">2016-09-25T17:08:00Z</dcterms:modified>
</cp:coreProperties>
</file>